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E8644" w14:textId="6FC92D0F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様式第１</w:t>
      </w:r>
      <w:r w:rsidR="001A7423">
        <w:rPr>
          <w:rFonts w:hint="eastAsia"/>
          <w:color w:val="000000" w:themeColor="text1"/>
          <w:sz w:val="24"/>
          <w:szCs w:val="24"/>
          <w:lang w:eastAsia="ja-JP"/>
        </w:rPr>
        <w:t>号</w:t>
      </w:r>
    </w:p>
    <w:p w14:paraId="07E186A5" w14:textId="356EF4B3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  <w:r w:rsidR="00352EA8">
        <w:rPr>
          <w:rFonts w:hint="eastAsia"/>
          <w:color w:val="000000" w:themeColor="text1"/>
          <w:sz w:val="24"/>
          <w:szCs w:val="24"/>
          <w:lang w:eastAsia="ja-JP"/>
        </w:rPr>
        <w:t>（住宅宿泊事業法用）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083E225A" w14:textId="59138FB0" w:rsidR="00B9690D" w:rsidRDefault="00B9690D" w:rsidP="00B9690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春日・大野城・那珂川消防署</w:t>
            </w:r>
          </w:p>
          <w:p w14:paraId="5FCAC759" w14:textId="1744D5F1" w:rsidR="000974A8" w:rsidRPr="006A052D" w:rsidRDefault="0037738F" w:rsidP="00B425D5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消</w:t>
            </w:r>
            <w:r w:rsidR="008C7A2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防</w:t>
            </w:r>
            <w:r w:rsidR="008C7A2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署</w:t>
            </w:r>
            <w:r w:rsidR="008C7A2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長</w:t>
            </w:r>
            <w:r w:rsidR="001A7423">
              <w:rPr>
                <w:rFonts w:hint="eastAsia"/>
                <w:color w:val="000000" w:themeColor="text1"/>
                <w:sz w:val="24"/>
                <w:szCs w:val="24"/>
              </w:rPr>
              <w:t xml:space="preserve">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1B9A667A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B92A0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6E731184" w:rsidR="000106F5" w:rsidRPr="006A052D" w:rsidRDefault="000106F5" w:rsidP="00420532">
            <w:pPr>
              <w:wordWrap w:val="0"/>
              <w:jc w:val="righ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8C7A2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5C8F62CF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</w:t>
            </w:r>
            <w:r w:rsidR="00B9690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2ABE281" w14:textId="77777777" w:rsidR="001A7423" w:rsidRPr="006A052D" w:rsidRDefault="001A742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1D2796" w14:textId="77777777" w:rsidR="001A7423" w:rsidRPr="006A052D" w:rsidRDefault="001A742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B18666C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="00B9690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B425D5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B425D5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B425D5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B425D5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B425D5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B425D5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B425D5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B425D5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B425D5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B425D5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B425D5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B425D5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B425D5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B425D5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B425D5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74846C39" w14:textId="77777777" w:rsidR="000974A8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38B288" w14:textId="77777777" w:rsidR="001A7423" w:rsidRDefault="001A7423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525CD91" w14:textId="77777777" w:rsidR="001A7423" w:rsidRDefault="001A7423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933832F" w14:textId="77777777" w:rsidR="001A7423" w:rsidRPr="006A052D" w:rsidRDefault="001A7423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7F701140" w:rsidR="000974A8" w:rsidRPr="00F850C7" w:rsidRDefault="000974A8" w:rsidP="001A7423">
      <w:pPr>
        <w:tabs>
          <w:tab w:val="left" w:pos="5018"/>
        </w:tabs>
        <w:spacing w:after="0" w:line="0" w:lineRule="atLeast"/>
        <w:ind w:firstLineChars="50" w:firstLine="8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備考</w:t>
      </w:r>
      <w:r w:rsidR="00465C05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 </w:t>
      </w: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１　この用紙の大きさは</w:t>
      </w:r>
      <w:r w:rsidR="00B9690D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、</w:t>
      </w:r>
      <w:r w:rsidR="00E61BC1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日本産業</w:t>
      </w: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規格Ａ４とすること。</w:t>
      </w:r>
    </w:p>
    <w:p w14:paraId="62227B22" w14:textId="0D472423" w:rsidR="00465C05" w:rsidRPr="00F850C7" w:rsidRDefault="000974A8" w:rsidP="00735647">
      <w:pPr>
        <w:tabs>
          <w:tab w:val="left" w:pos="5018"/>
        </w:tabs>
        <w:spacing w:after="0" w:line="0" w:lineRule="atLeast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　　</w:t>
      </w:r>
      <w:r w:rsid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  </w:t>
      </w: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２　</w:t>
      </w:r>
      <w:r w:rsidR="007D04F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該当する場合は</w:t>
      </w:r>
      <w:r w:rsidR="00B9690D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、</w:t>
      </w:r>
      <w:r w:rsidR="007D04F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□にチェックを入れること。</w:t>
      </w:r>
    </w:p>
    <w:p w14:paraId="4931F0BD" w14:textId="77777777" w:rsidR="00F850C7" w:rsidRDefault="00192F0F" w:rsidP="00F850C7">
      <w:pPr>
        <w:tabs>
          <w:tab w:val="left" w:pos="5018"/>
        </w:tabs>
        <w:spacing w:after="0" w:line="0" w:lineRule="atLeast"/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３</w:t>
      </w:r>
      <w:r w:rsidRPr="00F850C7">
        <w:rPr>
          <w:rFonts w:asciiTheme="minorEastAsia" w:hAnsiTheme="minorEastAsia"/>
          <w:color w:val="000000" w:themeColor="text1"/>
          <w:sz w:val="16"/>
          <w:szCs w:val="16"/>
          <w:lang w:eastAsia="ja-JP"/>
        </w:rPr>
        <w:t xml:space="preserve">　</w:t>
      </w:r>
      <w:r w:rsidR="000106F5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住宅宿泊事業法（平成29年法律第65号）第３条第１項又は第４項の規定による届出</w:t>
      </w:r>
      <w:r w:rsidR="007205E6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書</w:t>
      </w:r>
      <w:r w:rsidR="000106F5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に添付すること</w:t>
      </w:r>
      <w:r w:rsid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が必要な</w:t>
      </w:r>
      <w:r w:rsidR="000106F5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書類</w:t>
      </w:r>
      <w:r w:rsidR="00853B15" w:rsidRPr="00F850C7">
        <w:rPr>
          <w:rFonts w:asciiTheme="minorEastAsia" w:hAnsiTheme="minorEastAsia"/>
          <w:color w:val="000000" w:themeColor="text1"/>
          <w:sz w:val="16"/>
          <w:szCs w:val="16"/>
          <w:lang w:eastAsia="ja-JP"/>
        </w:rPr>
        <w:t>の</w:t>
      </w:r>
    </w:p>
    <w:p w14:paraId="7220C68A" w14:textId="1BED5BE7" w:rsidR="00F850C7" w:rsidRPr="00F850C7" w:rsidRDefault="00F850C7" w:rsidP="00F850C7">
      <w:pPr>
        <w:tabs>
          <w:tab w:val="left" w:pos="5018"/>
        </w:tabs>
        <w:spacing w:after="0" w:line="0" w:lineRule="atLeast"/>
        <w:ind w:firstLineChars="400" w:firstLine="64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写し等を添付すること。</w:t>
      </w:r>
    </w:p>
    <w:p w14:paraId="33EC4073" w14:textId="68815CA5" w:rsidR="002560DD" w:rsidRPr="00F850C7" w:rsidRDefault="00204CF7" w:rsidP="00F850C7">
      <w:pPr>
        <w:tabs>
          <w:tab w:val="left" w:pos="5018"/>
        </w:tabs>
        <w:spacing w:after="0" w:line="0" w:lineRule="atLeast"/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  <w:r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４</w:t>
      </w:r>
      <w:r w:rsidR="007D04F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 xml:space="preserve">　</w:t>
      </w:r>
      <w:r w:rsidR="000974A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※印の欄は</w:t>
      </w:r>
      <w:r w:rsidR="00B9690D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、</w:t>
      </w:r>
      <w:r w:rsidR="000974A8" w:rsidRPr="00F850C7">
        <w:rPr>
          <w:rFonts w:asciiTheme="minorEastAsia" w:hAnsiTheme="minorEastAsia" w:hint="eastAsia"/>
          <w:color w:val="000000" w:themeColor="text1"/>
          <w:sz w:val="16"/>
          <w:szCs w:val="16"/>
          <w:lang w:eastAsia="ja-JP"/>
        </w:rPr>
        <w:t>記入しないこと。</w:t>
      </w:r>
    </w:p>
    <w:sectPr w:rsidR="002560DD" w:rsidRPr="00F850C7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587AC" w14:textId="77777777" w:rsidR="001437F7" w:rsidRDefault="001437F7" w:rsidP="00E03D14">
      <w:pPr>
        <w:spacing w:after="0" w:line="240" w:lineRule="auto"/>
      </w:pPr>
      <w:r>
        <w:separator/>
      </w:r>
    </w:p>
  </w:endnote>
  <w:endnote w:type="continuationSeparator" w:id="0">
    <w:p w14:paraId="56FA0EEB" w14:textId="77777777" w:rsidR="001437F7" w:rsidRDefault="001437F7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42EB6" w14:textId="77777777" w:rsidR="001437F7" w:rsidRDefault="001437F7" w:rsidP="00E03D14">
      <w:pPr>
        <w:spacing w:after="0" w:line="240" w:lineRule="auto"/>
      </w:pPr>
      <w:r>
        <w:separator/>
      </w:r>
    </w:p>
  </w:footnote>
  <w:footnote w:type="continuationSeparator" w:id="0">
    <w:p w14:paraId="184605AB" w14:textId="77777777" w:rsidR="001437F7" w:rsidRDefault="001437F7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121F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437F7"/>
    <w:rsid w:val="00151441"/>
    <w:rsid w:val="00161E75"/>
    <w:rsid w:val="001734BD"/>
    <w:rsid w:val="001754BE"/>
    <w:rsid w:val="00192F0F"/>
    <w:rsid w:val="001A0F21"/>
    <w:rsid w:val="001A7423"/>
    <w:rsid w:val="001C1204"/>
    <w:rsid w:val="001C402E"/>
    <w:rsid w:val="001C4402"/>
    <w:rsid w:val="00204CF7"/>
    <w:rsid w:val="002138BA"/>
    <w:rsid w:val="00221E87"/>
    <w:rsid w:val="00235D0D"/>
    <w:rsid w:val="0024458D"/>
    <w:rsid w:val="002560DD"/>
    <w:rsid w:val="00271F71"/>
    <w:rsid w:val="002A03E4"/>
    <w:rsid w:val="002D3746"/>
    <w:rsid w:val="00323140"/>
    <w:rsid w:val="00324A64"/>
    <w:rsid w:val="00333FC3"/>
    <w:rsid w:val="00334590"/>
    <w:rsid w:val="00343BF9"/>
    <w:rsid w:val="0034482C"/>
    <w:rsid w:val="0034670D"/>
    <w:rsid w:val="00350491"/>
    <w:rsid w:val="00352EA8"/>
    <w:rsid w:val="00372E71"/>
    <w:rsid w:val="0037738F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C7A2A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B677E"/>
    <w:rsid w:val="009D08A5"/>
    <w:rsid w:val="009E0D5E"/>
    <w:rsid w:val="009F3094"/>
    <w:rsid w:val="00A23574"/>
    <w:rsid w:val="00A36253"/>
    <w:rsid w:val="00A72B7E"/>
    <w:rsid w:val="00A75993"/>
    <w:rsid w:val="00A8315C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425D5"/>
    <w:rsid w:val="00B71F78"/>
    <w:rsid w:val="00B92A09"/>
    <w:rsid w:val="00B9690D"/>
    <w:rsid w:val="00B97CAC"/>
    <w:rsid w:val="00BA6665"/>
    <w:rsid w:val="00BC6B36"/>
    <w:rsid w:val="00BD2416"/>
    <w:rsid w:val="00C0045A"/>
    <w:rsid w:val="00C02CD4"/>
    <w:rsid w:val="00C25DB6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CF7299"/>
    <w:rsid w:val="00D2333C"/>
    <w:rsid w:val="00D2373B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61BC1"/>
    <w:rsid w:val="00E82FDB"/>
    <w:rsid w:val="00EA6DA6"/>
    <w:rsid w:val="00EB6306"/>
    <w:rsid w:val="00EC24C1"/>
    <w:rsid w:val="00ED004E"/>
    <w:rsid w:val="00ED183F"/>
    <w:rsid w:val="00F04B53"/>
    <w:rsid w:val="00F20454"/>
    <w:rsid w:val="00F302DD"/>
    <w:rsid w:val="00F35FAB"/>
    <w:rsid w:val="00F42B6C"/>
    <w:rsid w:val="00F56A01"/>
    <w:rsid w:val="00F6337E"/>
    <w:rsid w:val="00F704A0"/>
    <w:rsid w:val="00F72513"/>
    <w:rsid w:val="00F72A60"/>
    <w:rsid w:val="00F850C7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1FF3C781-8DDD-4754-AC9C-5E335F04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FEEF-931C-4BE7-BAB3-4A2A7B41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谷廣 悠貴</cp:lastModifiedBy>
  <cp:revision>14</cp:revision>
  <cp:lastPrinted>2021-01-20T23:20:00Z</cp:lastPrinted>
  <dcterms:created xsi:type="dcterms:W3CDTF">2018-03-09T08:47:00Z</dcterms:created>
  <dcterms:modified xsi:type="dcterms:W3CDTF">2021-01-20T23:21:00Z</dcterms:modified>
</cp:coreProperties>
</file>